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7C903" w14:textId="073B8AF1" w:rsidR="007F3043" w:rsidRDefault="007E5A13" w:rsidP="007F3043">
      <w:pPr>
        <w:pStyle w:val="berschrift1"/>
        <w:ind w:left="2124" w:firstLine="708"/>
        <w:jc w:val="center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695A9CF" wp14:editId="7832B4BC">
            <wp:simplePos x="0" y="0"/>
            <wp:positionH relativeFrom="margin">
              <wp:posOffset>1481455</wp:posOffset>
            </wp:positionH>
            <wp:positionV relativeFrom="margin">
              <wp:posOffset>-941070</wp:posOffset>
            </wp:positionV>
            <wp:extent cx="2777490" cy="1914525"/>
            <wp:effectExtent l="0" t="0" r="0" b="0"/>
            <wp:wrapNone/>
            <wp:docPr id="2" name="Grafik 1" descr="FELDER_LOGO_rgb_adres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ELDER_LOGO_rgb_adress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49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D75587" w14:textId="77777777" w:rsidR="007F3043" w:rsidRDefault="007F3043" w:rsidP="007F3043">
      <w:pPr>
        <w:pStyle w:val="berschrift1"/>
        <w:jc w:val="center"/>
        <w:rPr>
          <w:sz w:val="22"/>
          <w:szCs w:val="22"/>
        </w:rPr>
      </w:pPr>
    </w:p>
    <w:p w14:paraId="16F8E2EE" w14:textId="77777777" w:rsidR="007F3043" w:rsidRDefault="007F3043" w:rsidP="007F3043">
      <w:pPr>
        <w:jc w:val="center"/>
      </w:pPr>
    </w:p>
    <w:p w14:paraId="6526717E" w14:textId="77777777" w:rsidR="007F3043" w:rsidRDefault="007F3043" w:rsidP="007F3043">
      <w:pPr>
        <w:jc w:val="center"/>
      </w:pPr>
    </w:p>
    <w:p w14:paraId="0EDCCEFC" w14:textId="77777777" w:rsidR="007F3043" w:rsidRDefault="007F3043" w:rsidP="007F3043">
      <w:pPr>
        <w:pStyle w:val="berschrift1"/>
        <w:jc w:val="center"/>
        <w:rPr>
          <w:b/>
          <w:sz w:val="36"/>
          <w:szCs w:val="36"/>
        </w:rPr>
      </w:pPr>
    </w:p>
    <w:p w14:paraId="47FD55B7" w14:textId="77777777" w:rsidR="007F5EFC" w:rsidRDefault="007F5EFC" w:rsidP="00E3156F">
      <w:pPr>
        <w:pStyle w:val="berschrift1"/>
        <w:ind w:left="708"/>
        <w:jc w:val="center"/>
        <w:rPr>
          <w:b/>
          <w:sz w:val="36"/>
          <w:szCs w:val="36"/>
        </w:rPr>
      </w:pPr>
    </w:p>
    <w:p w14:paraId="5CCE21D9" w14:textId="77777777" w:rsidR="00E3156F" w:rsidRPr="00E3156F" w:rsidRDefault="00E3156F" w:rsidP="00E3156F">
      <w:pPr>
        <w:pStyle w:val="berschrift1"/>
        <w:ind w:left="708"/>
        <w:jc w:val="center"/>
        <w:rPr>
          <w:b/>
          <w:sz w:val="36"/>
          <w:szCs w:val="36"/>
        </w:rPr>
      </w:pPr>
      <w:r w:rsidRPr="00E3156F">
        <w:rPr>
          <w:b/>
          <w:sz w:val="36"/>
          <w:szCs w:val="36"/>
        </w:rPr>
        <w:t>Wir haben für Sie jeden Tag ein feines reichhaltiges Menu bereit zum Mitnehmen warm oder kalt je nach</w:t>
      </w:r>
    </w:p>
    <w:p w14:paraId="6AF56FE6" w14:textId="77777777" w:rsidR="00E3156F" w:rsidRPr="00E3156F" w:rsidRDefault="00E3156F" w:rsidP="00E3156F">
      <w:pPr>
        <w:pStyle w:val="berschrift1"/>
        <w:jc w:val="center"/>
        <w:rPr>
          <w:sz w:val="36"/>
          <w:szCs w:val="36"/>
          <w:lang w:val="de-CH"/>
        </w:rPr>
      </w:pPr>
      <w:r w:rsidRPr="00E3156F">
        <w:rPr>
          <w:b/>
          <w:sz w:val="36"/>
          <w:szCs w:val="36"/>
        </w:rPr>
        <w:t>Wunsch.</w:t>
      </w:r>
    </w:p>
    <w:p w14:paraId="64D2C43C" w14:textId="77777777" w:rsidR="00E3156F" w:rsidRPr="00E3156F" w:rsidRDefault="00E3156F" w:rsidP="00E3156F">
      <w:pPr>
        <w:jc w:val="center"/>
        <w:rPr>
          <w:sz w:val="32"/>
          <w:szCs w:val="32"/>
          <w:lang w:val="de-CH"/>
        </w:rPr>
      </w:pPr>
      <w:r w:rsidRPr="00E3156F">
        <w:rPr>
          <w:sz w:val="32"/>
          <w:szCs w:val="32"/>
          <w:lang w:val="de-CH"/>
        </w:rPr>
        <w:t>Erkundigen Sie sich!</w:t>
      </w:r>
    </w:p>
    <w:p w14:paraId="04BF3167" w14:textId="77777777" w:rsidR="00E3156F" w:rsidRDefault="00E3156F" w:rsidP="00E3156F">
      <w:pPr>
        <w:jc w:val="center"/>
        <w:rPr>
          <w:sz w:val="40"/>
          <w:szCs w:val="40"/>
          <w:lang w:val="de-CH"/>
        </w:rPr>
      </w:pPr>
      <w:r>
        <w:rPr>
          <w:sz w:val="40"/>
          <w:szCs w:val="40"/>
          <w:lang w:val="de-CH"/>
        </w:rPr>
        <w:t>033/654 15 55</w:t>
      </w:r>
    </w:p>
    <w:p w14:paraId="35D6FCB5" w14:textId="77777777" w:rsidR="007F5EFC" w:rsidRDefault="007F5EFC" w:rsidP="007F5EFC">
      <w:pPr>
        <w:pStyle w:val="berschrift1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Menu</w:t>
      </w:r>
    </w:p>
    <w:p w14:paraId="13A97FC0" w14:textId="77777777" w:rsidR="007F5EFC" w:rsidRPr="00D7522E" w:rsidRDefault="007F5EFC" w:rsidP="007F5EFC"/>
    <w:p w14:paraId="6896B3FA" w14:textId="36308872" w:rsidR="007F5EFC" w:rsidRDefault="003F55C9" w:rsidP="005B15D4">
      <w:pPr>
        <w:jc w:val="center"/>
        <w:rPr>
          <w:sz w:val="40"/>
          <w:szCs w:val="40"/>
        </w:rPr>
      </w:pPr>
      <w:r>
        <w:rPr>
          <w:sz w:val="40"/>
          <w:szCs w:val="40"/>
        </w:rPr>
        <w:t>Sonntag</w:t>
      </w:r>
      <w:r w:rsidR="00743B16">
        <w:rPr>
          <w:sz w:val="40"/>
          <w:szCs w:val="40"/>
        </w:rPr>
        <w:t xml:space="preserve"> </w:t>
      </w:r>
      <w:r w:rsidR="00293D0C">
        <w:rPr>
          <w:sz w:val="40"/>
          <w:szCs w:val="40"/>
        </w:rPr>
        <w:t>0</w:t>
      </w:r>
      <w:r w:rsidR="00A76230">
        <w:rPr>
          <w:sz w:val="40"/>
          <w:szCs w:val="40"/>
        </w:rPr>
        <w:t>9</w:t>
      </w:r>
      <w:r w:rsidR="00C123F4">
        <w:rPr>
          <w:sz w:val="40"/>
          <w:szCs w:val="40"/>
        </w:rPr>
        <w:t>.1</w:t>
      </w:r>
      <w:r w:rsidR="00293D0C">
        <w:rPr>
          <w:sz w:val="40"/>
          <w:szCs w:val="40"/>
        </w:rPr>
        <w:t>1</w:t>
      </w:r>
      <w:r w:rsidR="00C123F4">
        <w:rPr>
          <w:sz w:val="40"/>
          <w:szCs w:val="40"/>
        </w:rPr>
        <w:t>.2025</w:t>
      </w:r>
    </w:p>
    <w:p w14:paraId="788365BE" w14:textId="77777777" w:rsidR="00B65104" w:rsidRDefault="00B65104" w:rsidP="0059519C">
      <w:pPr>
        <w:jc w:val="center"/>
        <w:rPr>
          <w:sz w:val="40"/>
          <w:szCs w:val="40"/>
        </w:rPr>
      </w:pPr>
    </w:p>
    <w:p w14:paraId="1C78E92A" w14:textId="7B92C0C2" w:rsidR="00B65104" w:rsidRPr="006928D7" w:rsidRDefault="00133EF0" w:rsidP="006928D7">
      <w:pPr>
        <w:jc w:val="center"/>
        <w:rPr>
          <w:sz w:val="40"/>
          <w:szCs w:val="40"/>
          <w:lang w:val="de-CH"/>
        </w:rPr>
      </w:pPr>
      <w:r>
        <w:rPr>
          <w:sz w:val="40"/>
          <w:szCs w:val="40"/>
          <w:lang w:val="de-CH"/>
        </w:rPr>
        <w:t>Hausgemachte Suppe</w:t>
      </w:r>
    </w:p>
    <w:p w14:paraId="65959FC3" w14:textId="236867CC" w:rsidR="00B65104" w:rsidRPr="00197AD3" w:rsidRDefault="00B65104" w:rsidP="00464B9C">
      <w:pPr>
        <w:jc w:val="center"/>
        <w:rPr>
          <w:sz w:val="40"/>
          <w:szCs w:val="40"/>
          <w:lang w:val="de-CH"/>
        </w:rPr>
      </w:pPr>
    </w:p>
    <w:p w14:paraId="4C2A0338" w14:textId="219B8AF7" w:rsidR="00464B9C" w:rsidRDefault="00464B9C" w:rsidP="00464B9C">
      <w:pPr>
        <w:jc w:val="center"/>
        <w:rPr>
          <w:sz w:val="40"/>
          <w:szCs w:val="40"/>
          <w:lang w:val="de-CH"/>
        </w:rPr>
      </w:pPr>
      <w:r>
        <w:rPr>
          <w:sz w:val="40"/>
          <w:szCs w:val="40"/>
          <w:lang w:val="de-CH"/>
        </w:rPr>
        <w:t>Salat</w:t>
      </w:r>
    </w:p>
    <w:p w14:paraId="4B09F229" w14:textId="6355D0A0" w:rsidR="00464B9C" w:rsidRPr="00663019" w:rsidRDefault="00464B9C" w:rsidP="0063618C">
      <w:pPr>
        <w:rPr>
          <w:sz w:val="40"/>
          <w:szCs w:val="40"/>
          <w:lang w:val="de-CH"/>
        </w:rPr>
      </w:pPr>
    </w:p>
    <w:p w14:paraId="0732F7FA" w14:textId="4DDC89F0" w:rsidR="008C73B1" w:rsidRDefault="00A76230" w:rsidP="00A76230">
      <w:pPr>
        <w:jc w:val="center"/>
        <w:rPr>
          <w:sz w:val="40"/>
          <w:szCs w:val="40"/>
          <w:lang w:val="de-CH"/>
        </w:rPr>
      </w:pPr>
      <w:r>
        <w:rPr>
          <w:sz w:val="40"/>
          <w:szCs w:val="40"/>
          <w:lang w:val="de-CH"/>
        </w:rPr>
        <w:t>Rindsbraten</w:t>
      </w:r>
    </w:p>
    <w:p w14:paraId="09B905DA" w14:textId="29EF26BA" w:rsidR="00405A18" w:rsidRPr="005C0F3A" w:rsidRDefault="00A76230" w:rsidP="00405A18">
      <w:pPr>
        <w:jc w:val="center"/>
        <w:rPr>
          <w:sz w:val="40"/>
          <w:szCs w:val="40"/>
          <w:lang w:val="de-CH"/>
        </w:rPr>
      </w:pPr>
      <w:r>
        <w:rPr>
          <w:sz w:val="40"/>
          <w:szCs w:val="40"/>
          <w:lang w:val="de-CH"/>
        </w:rPr>
        <w:t>Gemüse</w:t>
      </w:r>
    </w:p>
    <w:p w14:paraId="2B3B2141" w14:textId="2AAD1A73" w:rsidR="008C73B1" w:rsidRPr="005C0F3A" w:rsidRDefault="00A76230" w:rsidP="0063618C">
      <w:pPr>
        <w:jc w:val="center"/>
        <w:rPr>
          <w:sz w:val="40"/>
          <w:szCs w:val="40"/>
          <w:lang w:val="de-CH"/>
        </w:rPr>
      </w:pPr>
      <w:r>
        <w:rPr>
          <w:sz w:val="40"/>
          <w:szCs w:val="40"/>
          <w:lang w:val="de-CH"/>
        </w:rPr>
        <w:t>Kartoffelstock</w:t>
      </w:r>
    </w:p>
    <w:p w14:paraId="3BCDAA0A" w14:textId="77777777" w:rsidR="006928D7" w:rsidRPr="005C0F3A" w:rsidRDefault="006928D7" w:rsidP="0063618C">
      <w:pPr>
        <w:jc w:val="center"/>
        <w:rPr>
          <w:sz w:val="40"/>
          <w:szCs w:val="40"/>
          <w:lang w:val="de-CH"/>
        </w:rPr>
      </w:pPr>
    </w:p>
    <w:p w14:paraId="11D8FD6C" w14:textId="051D1E48" w:rsidR="00E3156F" w:rsidRPr="005C0F3A" w:rsidRDefault="00B65104" w:rsidP="00D7522E">
      <w:pPr>
        <w:jc w:val="center"/>
        <w:rPr>
          <w:sz w:val="40"/>
          <w:szCs w:val="40"/>
          <w:lang w:val="de-CH"/>
        </w:rPr>
      </w:pPr>
      <w:r w:rsidRPr="005C0F3A">
        <w:rPr>
          <w:sz w:val="40"/>
          <w:szCs w:val="40"/>
          <w:lang w:val="de-CH"/>
        </w:rPr>
        <w:t>Fr. 1</w:t>
      </w:r>
      <w:r w:rsidR="00663019" w:rsidRPr="005C0F3A">
        <w:rPr>
          <w:sz w:val="40"/>
          <w:szCs w:val="40"/>
          <w:lang w:val="de-CH"/>
        </w:rPr>
        <w:t>7</w:t>
      </w:r>
      <w:r w:rsidRPr="005C0F3A">
        <w:rPr>
          <w:sz w:val="40"/>
          <w:szCs w:val="40"/>
          <w:lang w:val="de-CH"/>
        </w:rPr>
        <w:t>.50 / Fr. 2</w:t>
      </w:r>
      <w:r w:rsidR="00663019" w:rsidRPr="005C0F3A">
        <w:rPr>
          <w:sz w:val="40"/>
          <w:szCs w:val="40"/>
          <w:lang w:val="de-CH"/>
        </w:rPr>
        <w:t>3</w:t>
      </w:r>
      <w:r w:rsidRPr="005C0F3A">
        <w:rPr>
          <w:sz w:val="40"/>
          <w:szCs w:val="40"/>
          <w:lang w:val="de-CH"/>
        </w:rPr>
        <w:t>.00</w:t>
      </w:r>
    </w:p>
    <w:p w14:paraId="4C7ED2E7" w14:textId="77777777" w:rsidR="000D3821" w:rsidRPr="00B90A61" w:rsidRDefault="000D3821" w:rsidP="00E3156F">
      <w:pPr>
        <w:jc w:val="center"/>
        <w:rPr>
          <w:b/>
          <w:sz w:val="24"/>
          <w:lang w:val="de-CH"/>
        </w:rPr>
      </w:pPr>
      <w:r w:rsidRPr="00B90A61">
        <w:rPr>
          <w:sz w:val="28"/>
          <w:szCs w:val="28"/>
          <w:lang w:val="de-CH"/>
        </w:rPr>
        <w:t>***************************************</w:t>
      </w:r>
    </w:p>
    <w:p w14:paraId="386DCA60" w14:textId="77777777" w:rsidR="000D3821" w:rsidRPr="00B90A61" w:rsidRDefault="00B65104" w:rsidP="00D7522E">
      <w:pPr>
        <w:pStyle w:val="berschrift8"/>
        <w:jc w:val="center"/>
        <w:rPr>
          <w:b/>
          <w:sz w:val="52"/>
          <w:szCs w:val="52"/>
          <w:u w:val="single"/>
          <w:lang w:val="de-CH"/>
        </w:rPr>
      </w:pPr>
      <w:r w:rsidRPr="00B90A61">
        <w:rPr>
          <w:b/>
          <w:sz w:val="52"/>
          <w:szCs w:val="52"/>
          <w:u w:val="single"/>
          <w:lang w:val="de-CH"/>
        </w:rPr>
        <w:t>Hit</w:t>
      </w:r>
    </w:p>
    <w:p w14:paraId="33FABBAB" w14:textId="77777777" w:rsidR="007C1A44" w:rsidRPr="00B90A61" w:rsidRDefault="007C1A44" w:rsidP="007C1A44">
      <w:pPr>
        <w:rPr>
          <w:sz w:val="40"/>
          <w:szCs w:val="40"/>
          <w:lang w:val="de-CH"/>
        </w:rPr>
      </w:pPr>
    </w:p>
    <w:p w14:paraId="0F6D79A0" w14:textId="5585BC20" w:rsidR="000D3821" w:rsidRPr="00023F09" w:rsidRDefault="00A76230" w:rsidP="002A2E6F">
      <w:pPr>
        <w:jc w:val="center"/>
        <w:rPr>
          <w:sz w:val="40"/>
          <w:szCs w:val="40"/>
          <w:lang w:val="de-CH"/>
        </w:rPr>
      </w:pPr>
      <w:r>
        <w:rPr>
          <w:sz w:val="40"/>
          <w:szCs w:val="40"/>
          <w:lang w:val="de-CH"/>
        </w:rPr>
        <w:t>Gemüsespätzli</w:t>
      </w:r>
      <w:r w:rsidR="005C0F3A">
        <w:rPr>
          <w:sz w:val="40"/>
          <w:szCs w:val="40"/>
          <w:lang w:val="de-CH"/>
        </w:rPr>
        <w:t xml:space="preserve"> mit </w:t>
      </w:r>
      <w:r w:rsidR="002C2BDB">
        <w:rPr>
          <w:sz w:val="40"/>
          <w:szCs w:val="40"/>
          <w:lang w:val="de-CH"/>
        </w:rPr>
        <w:t>Salat</w:t>
      </w:r>
    </w:p>
    <w:p w14:paraId="75DF9BB4" w14:textId="77777777" w:rsidR="00483A90" w:rsidRPr="00023F09" w:rsidRDefault="00483A90" w:rsidP="00D7522E">
      <w:pPr>
        <w:jc w:val="center"/>
        <w:rPr>
          <w:sz w:val="36"/>
          <w:szCs w:val="36"/>
          <w:lang w:val="de-CH"/>
        </w:rPr>
      </w:pPr>
    </w:p>
    <w:p w14:paraId="2F0EDC00" w14:textId="7CCF539A" w:rsidR="00483A90" w:rsidRPr="00796039" w:rsidRDefault="00483A90" w:rsidP="00796039">
      <w:pPr>
        <w:jc w:val="center"/>
        <w:rPr>
          <w:sz w:val="40"/>
          <w:szCs w:val="40"/>
          <w:lang w:val="de-CH"/>
        </w:rPr>
      </w:pPr>
      <w:r w:rsidRPr="00364A54">
        <w:rPr>
          <w:sz w:val="40"/>
          <w:szCs w:val="40"/>
          <w:lang w:val="de-CH"/>
        </w:rPr>
        <w:t xml:space="preserve">Fr. </w:t>
      </w:r>
      <w:r w:rsidR="00823E19" w:rsidRPr="00364A54">
        <w:rPr>
          <w:sz w:val="40"/>
          <w:szCs w:val="40"/>
          <w:lang w:val="de-CH"/>
        </w:rPr>
        <w:t>1</w:t>
      </w:r>
      <w:r w:rsidR="00663019">
        <w:rPr>
          <w:sz w:val="40"/>
          <w:szCs w:val="40"/>
          <w:lang w:val="de-CH"/>
        </w:rPr>
        <w:t>7</w:t>
      </w:r>
      <w:r w:rsidR="00076345" w:rsidRPr="00364A54">
        <w:rPr>
          <w:sz w:val="40"/>
          <w:szCs w:val="40"/>
          <w:lang w:val="de-CH"/>
        </w:rPr>
        <w:t>.</w:t>
      </w:r>
      <w:r w:rsidR="00823E19" w:rsidRPr="00364A54">
        <w:rPr>
          <w:sz w:val="40"/>
          <w:szCs w:val="40"/>
          <w:lang w:val="de-CH"/>
        </w:rPr>
        <w:t>5</w:t>
      </w:r>
      <w:r w:rsidRPr="00364A54">
        <w:rPr>
          <w:sz w:val="40"/>
          <w:szCs w:val="40"/>
          <w:lang w:val="de-CH"/>
        </w:rPr>
        <w:t>0</w:t>
      </w:r>
    </w:p>
    <w:p w14:paraId="681AA5B1" w14:textId="77777777" w:rsidR="000D3821" w:rsidRDefault="000D3821" w:rsidP="00D7522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E Guete</w:t>
      </w:r>
    </w:p>
    <w:p w14:paraId="2576744C" w14:textId="77777777" w:rsidR="000D5809" w:rsidRDefault="000D5809" w:rsidP="000D5809">
      <w:pPr>
        <w:ind w:left="708" w:firstLine="708"/>
        <w:rPr>
          <w:b/>
          <w:sz w:val="28"/>
          <w:szCs w:val="28"/>
        </w:rPr>
      </w:pPr>
    </w:p>
    <w:p w14:paraId="59532A96" w14:textId="59BC3CD4" w:rsidR="00A54BEE" w:rsidRDefault="000D3821" w:rsidP="000D5809">
      <w:pPr>
        <w:ind w:left="708" w:firstLine="708"/>
      </w:pPr>
      <w:r>
        <w:t>Allergene?!Unsere Mitarbeiter beraten Sie gerne bezüglich Nahrungsmittel Allergien</w:t>
      </w:r>
    </w:p>
    <w:sectPr w:rsidR="00A54BEE" w:rsidSect="008E427A">
      <w:pgSz w:w="11907" w:h="16840" w:code="9"/>
      <w:pgMar w:top="141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A13"/>
    <w:rsid w:val="000143EB"/>
    <w:rsid w:val="00016AC4"/>
    <w:rsid w:val="00021E2A"/>
    <w:rsid w:val="00023F09"/>
    <w:rsid w:val="00026BEA"/>
    <w:rsid w:val="00042B01"/>
    <w:rsid w:val="000446D8"/>
    <w:rsid w:val="00046EBF"/>
    <w:rsid w:val="00050194"/>
    <w:rsid w:val="00050404"/>
    <w:rsid w:val="00061E39"/>
    <w:rsid w:val="0006601E"/>
    <w:rsid w:val="00076345"/>
    <w:rsid w:val="0008486A"/>
    <w:rsid w:val="00087522"/>
    <w:rsid w:val="000B4E11"/>
    <w:rsid w:val="000C03B6"/>
    <w:rsid w:val="000D3821"/>
    <w:rsid w:val="000D3C7E"/>
    <w:rsid w:val="000D5809"/>
    <w:rsid w:val="000E0CB2"/>
    <w:rsid w:val="000E1B5E"/>
    <w:rsid w:val="000E36DF"/>
    <w:rsid w:val="000E7AB0"/>
    <w:rsid w:val="000F0673"/>
    <w:rsid w:val="000F08CC"/>
    <w:rsid w:val="000F3AAE"/>
    <w:rsid w:val="000F5BA5"/>
    <w:rsid w:val="000F64F5"/>
    <w:rsid w:val="0010015C"/>
    <w:rsid w:val="001064AE"/>
    <w:rsid w:val="00127AB5"/>
    <w:rsid w:val="00133EF0"/>
    <w:rsid w:val="0013672F"/>
    <w:rsid w:val="001608BC"/>
    <w:rsid w:val="00176E87"/>
    <w:rsid w:val="001814C0"/>
    <w:rsid w:val="00187C7C"/>
    <w:rsid w:val="00197AD3"/>
    <w:rsid w:val="001A11B9"/>
    <w:rsid w:val="001A2A6C"/>
    <w:rsid w:val="001A3914"/>
    <w:rsid w:val="001B0465"/>
    <w:rsid w:val="001B04DC"/>
    <w:rsid w:val="001B17F0"/>
    <w:rsid w:val="001B1DBF"/>
    <w:rsid w:val="001B65F9"/>
    <w:rsid w:val="001C0000"/>
    <w:rsid w:val="001C03EA"/>
    <w:rsid w:val="001C1692"/>
    <w:rsid w:val="001C6DB1"/>
    <w:rsid w:val="001D442A"/>
    <w:rsid w:val="001F2B03"/>
    <w:rsid w:val="001F348F"/>
    <w:rsid w:val="00201216"/>
    <w:rsid w:val="00201E2D"/>
    <w:rsid w:val="00205AD9"/>
    <w:rsid w:val="00206671"/>
    <w:rsid w:val="002154BF"/>
    <w:rsid w:val="002172BF"/>
    <w:rsid w:val="0022316E"/>
    <w:rsid w:val="002250DC"/>
    <w:rsid w:val="002301BF"/>
    <w:rsid w:val="00234948"/>
    <w:rsid w:val="00245C9E"/>
    <w:rsid w:val="00250E6A"/>
    <w:rsid w:val="002565C3"/>
    <w:rsid w:val="00265FEB"/>
    <w:rsid w:val="00266E54"/>
    <w:rsid w:val="002701E2"/>
    <w:rsid w:val="00275464"/>
    <w:rsid w:val="002761CA"/>
    <w:rsid w:val="00281049"/>
    <w:rsid w:val="00282292"/>
    <w:rsid w:val="0028544A"/>
    <w:rsid w:val="0029095F"/>
    <w:rsid w:val="00293D0C"/>
    <w:rsid w:val="002A09D8"/>
    <w:rsid w:val="002A2E6F"/>
    <w:rsid w:val="002A745A"/>
    <w:rsid w:val="002B1929"/>
    <w:rsid w:val="002B259F"/>
    <w:rsid w:val="002C2BDB"/>
    <w:rsid w:val="002D0C72"/>
    <w:rsid w:val="002D1B51"/>
    <w:rsid w:val="002D3D01"/>
    <w:rsid w:val="002E0355"/>
    <w:rsid w:val="002E6445"/>
    <w:rsid w:val="002F284C"/>
    <w:rsid w:val="00312AC4"/>
    <w:rsid w:val="00316B98"/>
    <w:rsid w:val="00322E74"/>
    <w:rsid w:val="00341DB6"/>
    <w:rsid w:val="00364A54"/>
    <w:rsid w:val="003662E4"/>
    <w:rsid w:val="00370EB9"/>
    <w:rsid w:val="00375A9B"/>
    <w:rsid w:val="003933FE"/>
    <w:rsid w:val="003B1872"/>
    <w:rsid w:val="003B2D66"/>
    <w:rsid w:val="003B45BE"/>
    <w:rsid w:val="003C1DCE"/>
    <w:rsid w:val="003C42ED"/>
    <w:rsid w:val="003D00B6"/>
    <w:rsid w:val="003E2059"/>
    <w:rsid w:val="003E6E5A"/>
    <w:rsid w:val="003F55C9"/>
    <w:rsid w:val="003F7F5B"/>
    <w:rsid w:val="00405A18"/>
    <w:rsid w:val="004070BF"/>
    <w:rsid w:val="0041679B"/>
    <w:rsid w:val="00417BAB"/>
    <w:rsid w:val="0043728A"/>
    <w:rsid w:val="00453773"/>
    <w:rsid w:val="00455024"/>
    <w:rsid w:val="00464B9C"/>
    <w:rsid w:val="00474728"/>
    <w:rsid w:val="0047727F"/>
    <w:rsid w:val="00483A90"/>
    <w:rsid w:val="00490EE1"/>
    <w:rsid w:val="004963FF"/>
    <w:rsid w:val="004A7C98"/>
    <w:rsid w:val="004B1549"/>
    <w:rsid w:val="004B2788"/>
    <w:rsid w:val="004B278A"/>
    <w:rsid w:val="004C0173"/>
    <w:rsid w:val="004C29E2"/>
    <w:rsid w:val="004C2EB7"/>
    <w:rsid w:val="004D3BC0"/>
    <w:rsid w:val="004D5035"/>
    <w:rsid w:val="004E0E9B"/>
    <w:rsid w:val="004E2096"/>
    <w:rsid w:val="004F4AC9"/>
    <w:rsid w:val="005046AC"/>
    <w:rsid w:val="00513989"/>
    <w:rsid w:val="00514700"/>
    <w:rsid w:val="00514E3B"/>
    <w:rsid w:val="0051651D"/>
    <w:rsid w:val="00523A18"/>
    <w:rsid w:val="005261B7"/>
    <w:rsid w:val="00533030"/>
    <w:rsid w:val="00563600"/>
    <w:rsid w:val="005636DA"/>
    <w:rsid w:val="00564227"/>
    <w:rsid w:val="0056465A"/>
    <w:rsid w:val="00566147"/>
    <w:rsid w:val="00567116"/>
    <w:rsid w:val="005728C8"/>
    <w:rsid w:val="00577DAB"/>
    <w:rsid w:val="0059519C"/>
    <w:rsid w:val="005A72B6"/>
    <w:rsid w:val="005B15D4"/>
    <w:rsid w:val="005B66DF"/>
    <w:rsid w:val="005C0F3A"/>
    <w:rsid w:val="005D1EE8"/>
    <w:rsid w:val="005D25F0"/>
    <w:rsid w:val="005E25F3"/>
    <w:rsid w:val="005E3739"/>
    <w:rsid w:val="005F146C"/>
    <w:rsid w:val="005F4B4C"/>
    <w:rsid w:val="005F59EA"/>
    <w:rsid w:val="00603581"/>
    <w:rsid w:val="0063618C"/>
    <w:rsid w:val="00637073"/>
    <w:rsid w:val="00641930"/>
    <w:rsid w:val="00644B62"/>
    <w:rsid w:val="00654A1C"/>
    <w:rsid w:val="00655A31"/>
    <w:rsid w:val="00663019"/>
    <w:rsid w:val="006666BF"/>
    <w:rsid w:val="00677259"/>
    <w:rsid w:val="00681A46"/>
    <w:rsid w:val="0068419B"/>
    <w:rsid w:val="006928D7"/>
    <w:rsid w:val="006A60A3"/>
    <w:rsid w:val="006B71CC"/>
    <w:rsid w:val="006D320D"/>
    <w:rsid w:val="006D6705"/>
    <w:rsid w:val="006E0965"/>
    <w:rsid w:val="006E15C3"/>
    <w:rsid w:val="006F346E"/>
    <w:rsid w:val="0070507E"/>
    <w:rsid w:val="0073026A"/>
    <w:rsid w:val="007411FE"/>
    <w:rsid w:val="00743B16"/>
    <w:rsid w:val="00752355"/>
    <w:rsid w:val="00765A7C"/>
    <w:rsid w:val="0076755F"/>
    <w:rsid w:val="007707D2"/>
    <w:rsid w:val="00782AD3"/>
    <w:rsid w:val="007838AA"/>
    <w:rsid w:val="007845C6"/>
    <w:rsid w:val="00796039"/>
    <w:rsid w:val="007A3B47"/>
    <w:rsid w:val="007B4133"/>
    <w:rsid w:val="007B6CB1"/>
    <w:rsid w:val="007C03F9"/>
    <w:rsid w:val="007C1A44"/>
    <w:rsid w:val="007C1A47"/>
    <w:rsid w:val="007C5655"/>
    <w:rsid w:val="007E5A13"/>
    <w:rsid w:val="007F3043"/>
    <w:rsid w:val="007F5EFC"/>
    <w:rsid w:val="007F6334"/>
    <w:rsid w:val="008001A1"/>
    <w:rsid w:val="00806010"/>
    <w:rsid w:val="00810C80"/>
    <w:rsid w:val="00811719"/>
    <w:rsid w:val="00816E27"/>
    <w:rsid w:val="00817EC6"/>
    <w:rsid w:val="00823E19"/>
    <w:rsid w:val="00826067"/>
    <w:rsid w:val="008502B3"/>
    <w:rsid w:val="00851D40"/>
    <w:rsid w:val="00852C02"/>
    <w:rsid w:val="00856F9F"/>
    <w:rsid w:val="0086310A"/>
    <w:rsid w:val="00866925"/>
    <w:rsid w:val="00871D8F"/>
    <w:rsid w:val="00876422"/>
    <w:rsid w:val="00880D51"/>
    <w:rsid w:val="008863F9"/>
    <w:rsid w:val="0088743C"/>
    <w:rsid w:val="008B452C"/>
    <w:rsid w:val="008C1E80"/>
    <w:rsid w:val="008C3A55"/>
    <w:rsid w:val="008C73B1"/>
    <w:rsid w:val="008D1D8D"/>
    <w:rsid w:val="008E2EB0"/>
    <w:rsid w:val="008E427A"/>
    <w:rsid w:val="008F14FD"/>
    <w:rsid w:val="008F21DF"/>
    <w:rsid w:val="00907F73"/>
    <w:rsid w:val="0091327B"/>
    <w:rsid w:val="00916404"/>
    <w:rsid w:val="00943424"/>
    <w:rsid w:val="00981BD2"/>
    <w:rsid w:val="00982D93"/>
    <w:rsid w:val="009A3E3E"/>
    <w:rsid w:val="009A44EB"/>
    <w:rsid w:val="009A77EB"/>
    <w:rsid w:val="009B2C83"/>
    <w:rsid w:val="009B6FED"/>
    <w:rsid w:val="009C5C50"/>
    <w:rsid w:val="009D1A65"/>
    <w:rsid w:val="009D2A8E"/>
    <w:rsid w:val="009F44D2"/>
    <w:rsid w:val="009F59F2"/>
    <w:rsid w:val="00A01392"/>
    <w:rsid w:val="00A160FD"/>
    <w:rsid w:val="00A20316"/>
    <w:rsid w:val="00A2290B"/>
    <w:rsid w:val="00A535C9"/>
    <w:rsid w:val="00A54BEE"/>
    <w:rsid w:val="00A67D24"/>
    <w:rsid w:val="00A76230"/>
    <w:rsid w:val="00A77A1A"/>
    <w:rsid w:val="00AA14CC"/>
    <w:rsid w:val="00AA5603"/>
    <w:rsid w:val="00AC3727"/>
    <w:rsid w:val="00AC5322"/>
    <w:rsid w:val="00AC76FE"/>
    <w:rsid w:val="00AF390A"/>
    <w:rsid w:val="00AF59B9"/>
    <w:rsid w:val="00B06C60"/>
    <w:rsid w:val="00B24941"/>
    <w:rsid w:val="00B25A1F"/>
    <w:rsid w:val="00B369D1"/>
    <w:rsid w:val="00B452A9"/>
    <w:rsid w:val="00B5325A"/>
    <w:rsid w:val="00B65104"/>
    <w:rsid w:val="00B85CD0"/>
    <w:rsid w:val="00B90A61"/>
    <w:rsid w:val="00BA4396"/>
    <w:rsid w:val="00BA5CF6"/>
    <w:rsid w:val="00BA6774"/>
    <w:rsid w:val="00BA7EAD"/>
    <w:rsid w:val="00BB01BC"/>
    <w:rsid w:val="00BB0590"/>
    <w:rsid w:val="00BB1182"/>
    <w:rsid w:val="00BB2A3E"/>
    <w:rsid w:val="00BE1659"/>
    <w:rsid w:val="00BE4663"/>
    <w:rsid w:val="00BE7F76"/>
    <w:rsid w:val="00BF5387"/>
    <w:rsid w:val="00C0036D"/>
    <w:rsid w:val="00C00AD2"/>
    <w:rsid w:val="00C123F4"/>
    <w:rsid w:val="00C12BA0"/>
    <w:rsid w:val="00C3228F"/>
    <w:rsid w:val="00C37792"/>
    <w:rsid w:val="00C377A4"/>
    <w:rsid w:val="00C4368E"/>
    <w:rsid w:val="00C46855"/>
    <w:rsid w:val="00C84246"/>
    <w:rsid w:val="00C964BA"/>
    <w:rsid w:val="00CA0413"/>
    <w:rsid w:val="00CA2092"/>
    <w:rsid w:val="00CA5730"/>
    <w:rsid w:val="00CC3395"/>
    <w:rsid w:val="00CE21F4"/>
    <w:rsid w:val="00D011FB"/>
    <w:rsid w:val="00D06091"/>
    <w:rsid w:val="00D1372D"/>
    <w:rsid w:val="00D1504C"/>
    <w:rsid w:val="00D223FC"/>
    <w:rsid w:val="00D24851"/>
    <w:rsid w:val="00D253B7"/>
    <w:rsid w:val="00D261DF"/>
    <w:rsid w:val="00D30217"/>
    <w:rsid w:val="00D41A02"/>
    <w:rsid w:val="00D44C47"/>
    <w:rsid w:val="00D549B6"/>
    <w:rsid w:val="00D57A9D"/>
    <w:rsid w:val="00D602A3"/>
    <w:rsid w:val="00D62695"/>
    <w:rsid w:val="00D66983"/>
    <w:rsid w:val="00D70361"/>
    <w:rsid w:val="00D7522E"/>
    <w:rsid w:val="00D90A9F"/>
    <w:rsid w:val="00D921E2"/>
    <w:rsid w:val="00DA0BB0"/>
    <w:rsid w:val="00DA258E"/>
    <w:rsid w:val="00DB1BDF"/>
    <w:rsid w:val="00DC7647"/>
    <w:rsid w:val="00DD6AC3"/>
    <w:rsid w:val="00DD6B65"/>
    <w:rsid w:val="00DE101A"/>
    <w:rsid w:val="00DE68E6"/>
    <w:rsid w:val="00E03815"/>
    <w:rsid w:val="00E05116"/>
    <w:rsid w:val="00E10ABB"/>
    <w:rsid w:val="00E17BCA"/>
    <w:rsid w:val="00E25CE6"/>
    <w:rsid w:val="00E3156F"/>
    <w:rsid w:val="00E44B74"/>
    <w:rsid w:val="00E471C4"/>
    <w:rsid w:val="00E71585"/>
    <w:rsid w:val="00E77499"/>
    <w:rsid w:val="00E9682F"/>
    <w:rsid w:val="00EB1D6B"/>
    <w:rsid w:val="00F00BE2"/>
    <w:rsid w:val="00F0246B"/>
    <w:rsid w:val="00F20F10"/>
    <w:rsid w:val="00F25828"/>
    <w:rsid w:val="00F33DFE"/>
    <w:rsid w:val="00F4769B"/>
    <w:rsid w:val="00F6101C"/>
    <w:rsid w:val="00F64979"/>
    <w:rsid w:val="00F75A1A"/>
    <w:rsid w:val="00F82A8E"/>
    <w:rsid w:val="00F86305"/>
    <w:rsid w:val="00F92371"/>
    <w:rsid w:val="00F93EF3"/>
    <w:rsid w:val="00F97646"/>
    <w:rsid w:val="00FA50B8"/>
    <w:rsid w:val="00FA5D87"/>
    <w:rsid w:val="00FC5686"/>
    <w:rsid w:val="00FD2070"/>
    <w:rsid w:val="00FE03CB"/>
    <w:rsid w:val="00FE0994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32E230"/>
  <w15:docId w15:val="{A367C98B-37CF-469A-9526-DC44E422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3043"/>
    <w:rPr>
      <w:rFonts w:ascii="Times New Roman" w:eastAsia="Times New Roman" w:hAnsi="Times New Roman"/>
      <w:lang w:val="de-DE"/>
    </w:rPr>
  </w:style>
  <w:style w:type="paragraph" w:styleId="berschrift1">
    <w:name w:val="heading 1"/>
    <w:basedOn w:val="Standard"/>
    <w:next w:val="Standard"/>
    <w:link w:val="berschrift1Zchn"/>
    <w:qFormat/>
    <w:rsid w:val="007F3043"/>
    <w:pPr>
      <w:keepNext/>
      <w:outlineLvl w:val="0"/>
    </w:pPr>
    <w:rPr>
      <w:sz w:val="44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7F3043"/>
    <w:pPr>
      <w:keepNext/>
      <w:outlineLvl w:val="7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7F3043"/>
    <w:rPr>
      <w:rFonts w:ascii="Times New Roman" w:eastAsia="Times New Roman" w:hAnsi="Times New Roman" w:cs="Times New Roman"/>
      <w:sz w:val="44"/>
      <w:szCs w:val="20"/>
      <w:lang w:val="de-DE" w:eastAsia="de-CH"/>
    </w:rPr>
  </w:style>
  <w:style w:type="character" w:customStyle="1" w:styleId="berschrift8Zchn">
    <w:name w:val="Überschrift 8 Zchn"/>
    <w:link w:val="berschrift8"/>
    <w:semiHidden/>
    <w:rsid w:val="007F3043"/>
    <w:rPr>
      <w:rFonts w:ascii="Times New Roman" w:eastAsia="Times New Roman" w:hAnsi="Times New Roman" w:cs="Times New Roman"/>
      <w:sz w:val="32"/>
      <w:szCs w:val="20"/>
      <w:lang w:val="de-DE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5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ser\Documents\Benutzerdefinierte%20Office-Vorlagen\Menu%20vom%20Sonnta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Menu vom Sonntag.dot</Template>
  <TotalTime>0</TotalTime>
  <Pages>1</Pages>
  <Words>59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Markus Felder</cp:lastModifiedBy>
  <cp:revision>78</cp:revision>
  <cp:lastPrinted>2025-11-08T11:22:00Z</cp:lastPrinted>
  <dcterms:created xsi:type="dcterms:W3CDTF">2024-07-14T07:23:00Z</dcterms:created>
  <dcterms:modified xsi:type="dcterms:W3CDTF">2025-11-08T11:22:00Z</dcterms:modified>
</cp:coreProperties>
</file>